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ara todo el contenido"/>
      </w:tblPr>
      <w:tblGrid>
        <w:gridCol w:w="2922"/>
        <w:gridCol w:w="6680"/>
      </w:tblGrid>
      <w:tr w:rsidR="00C420C8" w:rsidRPr="00C068FC" w:rsidTr="00C420C8">
        <w:tc>
          <w:tcPr>
            <w:tcW w:w="3023" w:type="dxa"/>
          </w:tcPr>
          <w:p w:rsidR="00473CD6" w:rsidRDefault="00473CD6" w:rsidP="003856C9">
            <w:pPr>
              <w:pStyle w:val="Ttulo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176431" cy="1287780"/>
                  <wp:effectExtent l="0" t="0" r="5080" b="762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763" cy="1294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0C8" w:rsidRPr="00473CD6" w:rsidRDefault="00CD13CC" w:rsidP="003856C9">
            <w:pPr>
              <w:pStyle w:val="Ttulo1"/>
              <w:rPr>
                <w:sz w:val="22"/>
                <w:szCs w:val="22"/>
              </w:rPr>
            </w:pPr>
            <w:r w:rsidRPr="00473CD6">
              <w:rPr>
                <w:sz w:val="22"/>
                <w:szCs w:val="22"/>
              </w:rPr>
              <w:t>Vania angélica ramírez gamboa.</w:t>
            </w:r>
          </w:p>
          <w:p w:rsidR="00473CD6" w:rsidRDefault="00473CD6" w:rsidP="00473CD6">
            <w:pPr>
              <w:pStyle w:val="Ttulo3"/>
            </w:pPr>
          </w:p>
          <w:p w:rsidR="00C420C8" w:rsidRPr="00473CD6" w:rsidRDefault="00473CD6" w:rsidP="00473CD6">
            <w:pPr>
              <w:pStyle w:val="Ttulo3"/>
              <w:rPr>
                <w:color w:val="000000" w:themeColor="text1"/>
              </w:rPr>
            </w:pPr>
            <w:hyperlink r:id="rId8" w:history="1">
              <w:r w:rsidRPr="00473CD6">
                <w:rPr>
                  <w:rStyle w:val="Hipervnculo"/>
                  <w:color w:val="000000" w:themeColor="text1"/>
                  <w:u w:val="none"/>
                </w:rPr>
                <w:t>vania.ramirez.gamboa@outlook.com</w:t>
              </w:r>
            </w:hyperlink>
          </w:p>
          <w:p w:rsidR="00473CD6" w:rsidRPr="00C420C8" w:rsidRDefault="00473CD6" w:rsidP="00473CD6">
            <w:pPr>
              <w:pStyle w:val="Ttulo3"/>
            </w:pPr>
          </w:p>
          <w:p w:rsidR="00C420C8" w:rsidRDefault="00CD13CC" w:rsidP="00441EB9">
            <w:pPr>
              <w:pStyle w:val="Ttulo3"/>
            </w:pPr>
            <w:r>
              <w:t>+56974382513</w:t>
            </w:r>
          </w:p>
          <w:p w:rsidR="00CD13CC" w:rsidRPr="00C420C8" w:rsidRDefault="00CD13CC" w:rsidP="00441EB9">
            <w:pPr>
              <w:pStyle w:val="Ttulo3"/>
            </w:pP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Diseño de tabla del lado izquierdo"/>
            </w:tblPr>
            <w:tblGrid>
              <w:gridCol w:w="2922"/>
            </w:tblGrid>
            <w:tr w:rsidR="00C420C8" w:rsidRPr="005152F2" w:rsidTr="00CD13CC">
              <w:tc>
                <w:tcPr>
                  <w:tcW w:w="2922" w:type="dxa"/>
                  <w:tcMar>
                    <w:top w:w="288" w:type="dxa"/>
                    <w:bottom w:w="288" w:type="dxa"/>
                  </w:tcMar>
                </w:tcPr>
                <w:p w:rsidR="00C420C8" w:rsidRDefault="00DF2FF4" w:rsidP="002C77B9">
                  <w:pPr>
                    <w:pStyle w:val="Ttulo3"/>
                  </w:pPr>
                  <w:r>
                    <w:t>Idiomas.</w:t>
                  </w:r>
                </w:p>
                <w:p w:rsidR="00C420C8" w:rsidRDefault="00C420C8" w:rsidP="00616FF4">
                  <w:pPr>
                    <w:pStyle w:val="Lneadegrfico"/>
                  </w:pPr>
                  <w:r>
                    <w:rPr>
                      <w:lang w:eastAsia="es-ES"/>
                    </w:rPr>
                    <mc:AlternateContent>
                      <mc:Choice Requires="wps">
                        <w:drawing>
                          <wp:inline distT="0" distB="0" distL="0" distR="0" wp14:anchorId="23B95D5A" wp14:editId="193F1CFD">
                            <wp:extent cx="221615" cy="0"/>
                            <wp:effectExtent l="0" t="0" r="26035" b="19050"/>
                            <wp:docPr id="83" name="Conector recto 83" title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A5EE84F" id="Conector recto 83" o:spid="_x0000_s1026" alt="Título: 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C420C8" w:rsidRDefault="00DF2FF4" w:rsidP="00D11C4D">
                  <w:r>
                    <w:t>Inglés avanzado.</w:t>
                  </w:r>
                </w:p>
                <w:p w:rsidR="00DF2FF4" w:rsidRDefault="00DF2FF4" w:rsidP="00D11C4D">
                  <w:r>
                    <w:t>Portugués avanzado.</w:t>
                  </w:r>
                </w:p>
                <w:p w:rsidR="00DF2FF4" w:rsidRDefault="00DF2FF4" w:rsidP="00D11C4D">
                  <w:r>
                    <w:t>Español nativo.</w:t>
                  </w:r>
                </w:p>
              </w:tc>
            </w:tr>
            <w:tr w:rsidR="00C420C8" w:rsidRPr="005152F2" w:rsidTr="00CD13CC">
              <w:tc>
                <w:tcPr>
                  <w:tcW w:w="2922" w:type="dxa"/>
                  <w:tcMar>
                    <w:top w:w="288" w:type="dxa"/>
                    <w:bottom w:w="288" w:type="dxa"/>
                  </w:tcMar>
                </w:tcPr>
                <w:p w:rsidR="00C420C8" w:rsidRDefault="001F2CB3" w:rsidP="0043426C">
                  <w:pPr>
                    <w:pStyle w:val="Ttulo3"/>
                  </w:pPr>
                  <w:sdt>
                    <w:sdtPr>
                      <w:alias w:val="Aptitudes:"/>
                      <w:tag w:val="Aptitudes:"/>
                      <w:id w:val="1490835561"/>
                      <w:placeholder>
                        <w:docPart w:val="883A7977C588447E95C7C0F7CB49283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rPr>
                          <w:lang w:bidi="es-ES"/>
                        </w:rPr>
                        <w:t>Aptitudes</w:t>
                      </w:r>
                    </w:sdtContent>
                  </w:sdt>
                </w:p>
                <w:p w:rsidR="00C420C8" w:rsidRPr="005A7E57" w:rsidRDefault="00C420C8" w:rsidP="00616FF4">
                  <w:pPr>
                    <w:pStyle w:val="Lneadegrfico"/>
                  </w:pPr>
                  <w:r>
                    <w:rPr>
                      <w:lang w:eastAsia="es-ES"/>
                    </w:rPr>
                    <mc:AlternateContent>
                      <mc:Choice Requires="wps">
                        <w:drawing>
                          <wp:inline distT="0" distB="0" distL="0" distR="0" wp14:anchorId="5F8C8383" wp14:editId="2C9E2623">
                            <wp:extent cx="221615" cy="0"/>
                            <wp:effectExtent l="0" t="0" r="26035" b="19050"/>
                            <wp:docPr id="84" name="Conector recto 84" title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F75D8F7" id="Conector recto 84" o:spid="_x0000_s1026" alt="Título: 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C420C8" w:rsidRPr="005152F2" w:rsidRDefault="00DF2FF4" w:rsidP="00463463">
                  <w:r>
                    <w:t>Liderazgo, proactividad, motivación, perseverancia, iniciativa, productiva, analítica, responsable y habilidades comunicativas.</w:t>
                  </w:r>
                </w:p>
              </w:tc>
            </w:tr>
          </w:tbl>
          <w:p w:rsidR="00082A4E" w:rsidRDefault="00082A4E" w:rsidP="00082A4E">
            <w:pPr>
              <w:pStyle w:val="Ttulo3"/>
            </w:pPr>
          </w:p>
          <w:p w:rsidR="00082A4E" w:rsidRDefault="00082A4E" w:rsidP="00082A4E">
            <w:pPr>
              <w:pStyle w:val="Ttulo3"/>
            </w:pPr>
            <w:r>
              <w:t>SOFTWARE.</w:t>
            </w:r>
          </w:p>
          <w:p w:rsidR="00082A4E" w:rsidRPr="005A7E57" w:rsidRDefault="00082A4E" w:rsidP="00082A4E">
            <w:pPr>
              <w:pStyle w:val="Lneadegrfico"/>
            </w:pPr>
            <w:r>
              <w:rPr>
                <w:lang w:eastAsia="es-ES"/>
              </w:rPr>
              <mc:AlternateContent>
                <mc:Choice Requires="wps">
                  <w:drawing>
                    <wp:inline distT="0" distB="0" distL="0" distR="0" wp14:anchorId="4FFF6D65" wp14:editId="1514A352">
                      <wp:extent cx="221615" cy="0"/>
                      <wp:effectExtent l="0" t="0" r="26035" b="19050"/>
                      <wp:docPr id="4" name="Conector recto 4" title="Gráfico de línea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61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1B3D5F3" id="Conector recto 4" o:spid="_x0000_s1026" alt="Título: 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" strokecolor="#37b6ae [3204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082A4E" w:rsidRPr="00DF2FF4" w:rsidRDefault="00082A4E" w:rsidP="00082A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nivel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avanzado</w:t>
            </w:r>
            <w:proofErr w:type="spellEnd"/>
            <w:r w:rsidRPr="00DF2FF4">
              <w:rPr>
                <w:lang w:val="en-US"/>
              </w:rPr>
              <w:t>, Microsoft office (Excel, Word, Project</w:t>
            </w:r>
            <w:r>
              <w:rPr>
                <w:lang w:val="en-US"/>
              </w:rPr>
              <w:t>, Power point, Publisher y Access),</w:t>
            </w:r>
            <w:r w:rsidRPr="00DF2FF4">
              <w:rPr>
                <w:lang w:val="en-US"/>
              </w:rPr>
              <w:t xml:space="preserve"> MySQL, Stata, </w:t>
            </w:r>
            <w:proofErr w:type="spellStart"/>
            <w:r w:rsidRPr="00DF2FF4">
              <w:rPr>
                <w:lang w:val="en-US"/>
              </w:rPr>
              <w:t>Bizagi</w:t>
            </w:r>
            <w:proofErr w:type="spellEnd"/>
            <w:r w:rsidRPr="00DF2FF4">
              <w:rPr>
                <w:lang w:val="en-US"/>
              </w:rPr>
              <w:t xml:space="preserve"> modeler, SketchUp y </w:t>
            </w:r>
            <w:proofErr w:type="spellStart"/>
            <w:r w:rsidRPr="00DF2FF4">
              <w:rPr>
                <w:lang w:val="en-US"/>
              </w:rPr>
              <w:t>LayOut</w:t>
            </w:r>
            <w:proofErr w:type="spellEnd"/>
            <w:r w:rsidRPr="00DF2FF4">
              <w:rPr>
                <w:lang w:val="en-US"/>
              </w:rPr>
              <w:t>.</w:t>
            </w:r>
          </w:p>
          <w:p w:rsidR="00C420C8" w:rsidRPr="00473CD6" w:rsidRDefault="00C420C8" w:rsidP="00082A4E">
            <w:pPr>
              <w:rPr>
                <w:lang w:val="en-US"/>
              </w:rPr>
            </w:pPr>
          </w:p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6680"/>
            </w:tblGrid>
            <w:tr w:rsidR="00C420C8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5152F2" w:rsidRDefault="001F2CB3" w:rsidP="008F6337">
                  <w:pPr>
                    <w:pStyle w:val="Ttulo2"/>
                  </w:pPr>
                  <w:sdt>
                    <w:sdtPr>
                      <w:alias w:val="Experiencia:"/>
                      <w:tag w:val="Experiencia:"/>
                      <w:id w:val="1217937480"/>
                      <w:placeholder>
                        <w:docPart w:val="7F58C0D986DC4936A2EC259832B343B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rPr>
                          <w:lang w:bidi="es-ES"/>
                        </w:rPr>
                        <w:t>Experiencia</w:t>
                      </w:r>
                    </w:sdtContent>
                  </w:sdt>
                </w:p>
                <w:p w:rsidR="00C420C8" w:rsidRPr="0043426C" w:rsidRDefault="00CD13CC" w:rsidP="002B3890">
                  <w:pPr>
                    <w:pStyle w:val="Ttulo4"/>
                  </w:pPr>
                  <w:r>
                    <w:t>Prácticas y tesis en maderas añihue ltda.</w:t>
                  </w:r>
                </w:p>
                <w:p w:rsidR="00C420C8" w:rsidRDefault="00CD13CC" w:rsidP="00CD13CC">
                  <w:pPr>
                    <w:pStyle w:val="Ttulo5"/>
                    <w:rPr>
                      <w:lang w:bidi="es-ES"/>
                    </w:rPr>
                  </w:pPr>
                  <w:r>
                    <w:rPr>
                      <w:lang w:bidi="es-ES"/>
                    </w:rPr>
                    <w:t xml:space="preserve">Realización de un plan de mejoras de aspectos logísticos y productivos, basados en la gestión por procesos. </w:t>
                  </w:r>
                </w:p>
                <w:p w:rsidR="00C420C8" w:rsidRDefault="00CD13CC" w:rsidP="00082A4E">
                  <w:pPr>
                    <w:rPr>
                      <w:lang w:bidi="es-ES"/>
                    </w:rPr>
                  </w:pPr>
                  <w:r>
                    <w:rPr>
                      <w:lang w:bidi="es-ES"/>
                    </w:rPr>
                    <w:t>Aplicación de herramientas de Lean manag</w:t>
                  </w:r>
                  <w:r w:rsidR="00DF2FF4">
                    <w:rPr>
                      <w:lang w:bidi="es-ES"/>
                    </w:rPr>
                    <w:t>e</w:t>
                  </w:r>
                  <w:r>
                    <w:rPr>
                      <w:lang w:bidi="es-ES"/>
                    </w:rPr>
                    <w:t xml:space="preserve">ment en busca de la mejora continua con levantamiento de datos, eliminación de actividades ineficientes y balance productivo, análisis de la demanda de años previos, </w:t>
                  </w:r>
                  <w:r w:rsidR="00FB0766">
                    <w:rPr>
                      <w:lang w:bidi="es-ES"/>
                    </w:rPr>
                    <w:t xml:space="preserve">determinación de los productos, especies y dimensiones más solicitadas, análisis del </w:t>
                  </w:r>
                  <w:r>
                    <w:rPr>
                      <w:lang w:bidi="es-ES"/>
                    </w:rPr>
                    <w:t>cumplimiento de órdenes de trabajo, determinación de pérdidas por proceso y piezas fallidas</w:t>
                  </w:r>
                  <w:r w:rsidR="00FB0766">
                    <w:rPr>
                      <w:lang w:bidi="es-ES"/>
                    </w:rPr>
                    <w:t>, análisis de rentabilidad</w:t>
                  </w:r>
                  <w:r>
                    <w:rPr>
                      <w:lang w:bidi="es-ES"/>
                    </w:rPr>
                    <w:t xml:space="preserve"> y elaboración de sistema de adquisiciones estratégico, así como indicadores para el control de gestión.</w:t>
                  </w:r>
                </w:p>
              </w:tc>
            </w:tr>
            <w:tr w:rsidR="00C420C8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5152F2" w:rsidRDefault="001F2CB3" w:rsidP="008F6337">
                  <w:pPr>
                    <w:pStyle w:val="Ttulo2"/>
                  </w:pPr>
                  <w:sdt>
                    <w:sdtPr>
                      <w:alias w:val="Educación:"/>
                      <w:tag w:val="Formación:"/>
                      <w:id w:val="1349516922"/>
                      <w:placeholder>
                        <w:docPart w:val="5ABF36CD6D3F4FAA8F6AF62A7B10379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rPr>
                          <w:lang w:bidi="es-ES"/>
                        </w:rPr>
                        <w:t>Educación</w:t>
                      </w:r>
                    </w:sdtContent>
                  </w:sdt>
                </w:p>
                <w:p w:rsidR="00C420C8" w:rsidRDefault="00CD13CC" w:rsidP="002B3890">
                  <w:pPr>
                    <w:pStyle w:val="Ttulo4"/>
                  </w:pPr>
                  <w:r>
                    <w:t>INGENIERO CIVIL INDUSTRIAL.</w:t>
                  </w:r>
                </w:p>
                <w:p w:rsidR="00CD13CC" w:rsidRPr="0043426C" w:rsidRDefault="00CD13CC" w:rsidP="002B3890">
                  <w:pPr>
                    <w:pStyle w:val="Ttulo4"/>
                  </w:pPr>
                  <w:r>
                    <w:t>Licenciado en ciencias de la ingeniería.</w:t>
                  </w:r>
                </w:p>
                <w:p w:rsidR="00C420C8" w:rsidRPr="005152F2" w:rsidRDefault="00CD13CC" w:rsidP="007B2F5C">
                  <w:pPr>
                    <w:pStyle w:val="Ttulo5"/>
                  </w:pPr>
                  <w:r>
                    <w:t>Universidad austral de Chile.</w:t>
                  </w:r>
                </w:p>
                <w:p w:rsidR="00C420C8" w:rsidRDefault="00CD13CC" w:rsidP="007B2F5C">
                  <w:r>
                    <w:t>2021.</w:t>
                  </w:r>
                </w:p>
                <w:p w:rsidR="00CD13CC" w:rsidRDefault="00CD13CC" w:rsidP="007B2F5C"/>
                <w:p w:rsidR="00CD13CC" w:rsidRDefault="00CD13CC" w:rsidP="00CD13CC">
                  <w:pPr>
                    <w:pStyle w:val="Ttulo4"/>
                  </w:pPr>
                  <w:r>
                    <w:t>Especialización en dirección y gestión gerencial.</w:t>
                  </w:r>
                </w:p>
                <w:p w:rsidR="00CD13CC" w:rsidRPr="005152F2" w:rsidRDefault="00CD13CC" w:rsidP="00CD13CC">
                  <w:pPr>
                    <w:pStyle w:val="Ttulo5"/>
                  </w:pPr>
                  <w:r>
                    <w:t>Educación ejecutiva, Universidad austral de Chile.</w:t>
                  </w:r>
                </w:p>
                <w:p w:rsidR="00CD13CC" w:rsidRDefault="00CD13CC" w:rsidP="00082A4E">
                  <w:r>
                    <w:t>20</w:t>
                  </w:r>
                  <w:r w:rsidR="00FB0766">
                    <w:t>15</w:t>
                  </w:r>
                  <w:r>
                    <w:t>.</w:t>
                  </w:r>
                </w:p>
              </w:tc>
            </w:tr>
            <w:tr w:rsidR="00C420C8" w:rsidRPr="00082A4E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:rsidR="00C420C8" w:rsidRPr="00C068FC" w:rsidRDefault="00DF2FF4" w:rsidP="008F6337">
                  <w:pPr>
                    <w:pStyle w:val="Ttulo2"/>
                    <w:rPr>
                      <w:lang w:val="es-CL"/>
                    </w:rPr>
                  </w:pPr>
                  <w:r w:rsidRPr="00C068FC">
                    <w:rPr>
                      <w:lang w:val="es-CL"/>
                    </w:rPr>
                    <w:t>Conocimientos.</w:t>
                  </w:r>
                </w:p>
                <w:p w:rsidR="00DF2FF4" w:rsidRPr="00082A4E" w:rsidRDefault="00082A4E" w:rsidP="00082A4E">
                  <w:pPr>
                    <w:rPr>
                      <w:lang w:val="es-CL"/>
                    </w:rPr>
                  </w:pPr>
                  <w:r w:rsidRPr="00082A4E">
                    <w:rPr>
                      <w:lang w:val="es-CL"/>
                    </w:rPr>
                    <w:t>Gestión comercial y marketing, operaciones, estadística, análisis de información, termodinámica, mecánica de materiales y flu</w:t>
                  </w:r>
                  <w:r>
                    <w:rPr>
                      <w:lang w:val="es-CL"/>
                    </w:rPr>
                    <w:t>i</w:t>
                  </w:r>
                  <w:r w:rsidRPr="00082A4E">
                    <w:rPr>
                      <w:lang w:val="es-CL"/>
                    </w:rPr>
                    <w:t>dos, estudio del trabajo, simulación de procesos, sistemas de información, recursos humanos, gesti</w:t>
                  </w:r>
                  <w:r>
                    <w:rPr>
                      <w:lang w:val="es-CL"/>
                    </w:rPr>
                    <w:t>ó</w:t>
                  </w:r>
                  <w:r w:rsidRPr="00082A4E">
                    <w:rPr>
                      <w:lang w:val="es-CL"/>
                    </w:rPr>
                    <w:t>n de calidad y ambiental, com</w:t>
                  </w:r>
                  <w:r>
                    <w:rPr>
                      <w:lang w:val="es-CL"/>
                    </w:rPr>
                    <w:t>portamiento organizacional</w:t>
                  </w:r>
                  <w:r w:rsidRPr="00082A4E">
                    <w:rPr>
                      <w:lang w:val="es-CL"/>
                    </w:rPr>
                    <w:t xml:space="preserve">, </w:t>
                  </w:r>
                  <w:r>
                    <w:rPr>
                      <w:lang w:val="es-CL"/>
                    </w:rPr>
                    <w:t>ingeniería económica</w:t>
                  </w:r>
                  <w:r w:rsidRPr="00082A4E">
                    <w:rPr>
                      <w:lang w:val="es-CL"/>
                    </w:rPr>
                    <w:t xml:space="preserve">, </w:t>
                  </w:r>
                  <w:r>
                    <w:rPr>
                      <w:lang w:val="es-CL"/>
                    </w:rPr>
                    <w:t>procesos industriales</w:t>
                  </w:r>
                  <w:r w:rsidRPr="00082A4E">
                    <w:rPr>
                      <w:lang w:val="es-CL"/>
                    </w:rPr>
                    <w:t xml:space="preserve">, </w:t>
                  </w:r>
                  <w:r>
                    <w:rPr>
                      <w:lang w:val="es-CL"/>
                    </w:rPr>
                    <w:t>formulación y evaluación de proyectos</w:t>
                  </w:r>
                  <w:r w:rsidRPr="00082A4E">
                    <w:rPr>
                      <w:lang w:val="es-CL"/>
                    </w:rPr>
                    <w:t xml:space="preserve">, </w:t>
                  </w:r>
                  <w:r>
                    <w:rPr>
                      <w:lang w:val="es-CL"/>
                    </w:rPr>
                    <w:t>gestión estratégica, gestión de la innovación, gestión tecnológica</w:t>
                  </w:r>
                  <w:r w:rsidRPr="00082A4E">
                    <w:rPr>
                      <w:lang w:val="es-CL"/>
                    </w:rPr>
                    <w:t xml:space="preserve">, </w:t>
                  </w:r>
                  <w:r>
                    <w:rPr>
                      <w:lang w:val="es-CL"/>
                    </w:rPr>
                    <w:t>cadena de suministros y planes de negocios y emprendimiento</w:t>
                  </w:r>
                  <w:r w:rsidRPr="00082A4E">
                    <w:rPr>
                      <w:lang w:val="es-CL"/>
                    </w:rPr>
                    <w:t>.</w:t>
                  </w:r>
                </w:p>
              </w:tc>
            </w:tr>
          </w:tbl>
          <w:p w:rsidR="00C420C8" w:rsidRPr="00082A4E" w:rsidRDefault="00C420C8" w:rsidP="003856C9">
            <w:pPr>
              <w:rPr>
                <w:lang w:val="es-CL"/>
              </w:rPr>
            </w:pPr>
          </w:p>
        </w:tc>
        <w:bookmarkStart w:id="0" w:name="_GoBack"/>
        <w:bookmarkEnd w:id="0"/>
      </w:tr>
    </w:tbl>
    <w:p w:rsidR="003F5FDB" w:rsidRPr="00082A4E" w:rsidRDefault="003F5FDB" w:rsidP="00473CD6">
      <w:pPr>
        <w:pStyle w:val="Sinespaciado"/>
        <w:jc w:val="both"/>
        <w:rPr>
          <w:lang w:val="es-CL"/>
        </w:rPr>
      </w:pPr>
    </w:p>
    <w:sectPr w:rsidR="003F5FDB" w:rsidRPr="00082A4E" w:rsidSect="00466E6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CB3" w:rsidRDefault="001F2CB3" w:rsidP="003856C9">
      <w:pPr>
        <w:spacing w:after="0" w:line="240" w:lineRule="auto"/>
      </w:pPr>
      <w:r>
        <w:separator/>
      </w:r>
    </w:p>
  </w:endnote>
  <w:endnote w:type="continuationSeparator" w:id="0">
    <w:p w:rsidR="001F2CB3" w:rsidRDefault="001F2CB3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6C9" w:rsidRDefault="007803B7" w:rsidP="007803B7">
    <w:pPr>
      <w:pStyle w:val="Piedepgina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upo 4" title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a lib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a lib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a libre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a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a libre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a lib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a libre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a lib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a libre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1B5DC37" id="Grupo 4" o:spid="_x0000_s1026" alt="Título: Diseño de gráfico de pie de página con rectángulos grises en diversos ángulo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">
              <o:lock v:ext="edit" aspectratio="t"/>
              <v:shape id="Forma libre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es-ES"/>
          </w:rPr>
          <w:fldChar w:fldCharType="begin"/>
        </w:r>
        <w:r w:rsidR="001765FE">
          <w:rPr>
            <w:lang w:bidi="es-ES"/>
          </w:rPr>
          <w:instrText xml:space="preserve"> PAGE   \* MERGEFORMAT </w:instrText>
        </w:r>
        <w:r w:rsidR="001765FE">
          <w:rPr>
            <w:lang w:bidi="es-ES"/>
          </w:rPr>
          <w:fldChar w:fldCharType="separate"/>
        </w:r>
        <w:r w:rsidR="00986149">
          <w:rPr>
            <w:noProof/>
            <w:lang w:bidi="es-ES"/>
          </w:rPr>
          <w:t>2</w:t>
        </w:r>
        <w:r w:rsidR="001765FE"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5FE" w:rsidRDefault="00DC79BB">
    <w:pPr>
      <w:pStyle w:val="Piedepgina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6494A70" wp14:editId="74B9B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upo 4" title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a lib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a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a lib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a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a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a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a lib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a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a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8AE8A1B" id="Grupo 4" o:spid="_x0000_s1026" alt="Título: Diseño de gráfico de pie de página con rectángulos grises en diversos ángulo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">
              <o:lock v:ext="edit" aspectratio="t"/>
              <v:shape id="Forma libre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CB3" w:rsidRDefault="001F2CB3" w:rsidP="003856C9">
      <w:pPr>
        <w:spacing w:after="0" w:line="240" w:lineRule="auto"/>
      </w:pPr>
      <w:r>
        <w:separator/>
      </w:r>
    </w:p>
  </w:footnote>
  <w:footnote w:type="continuationSeparator" w:id="0">
    <w:p w:rsidR="001F2CB3" w:rsidRDefault="001F2CB3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6C9" w:rsidRDefault="007803B7">
    <w:pPr>
      <w:pStyle w:val="Encabezado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upo 17" title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a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b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C3EA621" id="Grupo 17" o:spid="_x0000_s1026" alt="Título: Diseño de gráfico de encabezado con rectángulos grises en diversos ángulo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">
              <o:lock v:ext="edit" aspectratio="t"/>
              <v:shape id="Forma libre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9BB" w:rsidRDefault="00DC79BB">
    <w:pPr>
      <w:pStyle w:val="Encabezado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D479137" wp14:editId="0D9AA62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o 17" title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DA803FF" id="Grupo 17" o:spid="_x0000_s1026" alt="Título: Diseño de gráfico de encabezado con rectángulos grises en diversos ángulo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">
              <o:lock v:ext="edit" aspectratio="t"/>
              <v:shape id="Forma libre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CC"/>
    <w:rsid w:val="00052BE1"/>
    <w:rsid w:val="0007412A"/>
    <w:rsid w:val="00082A4E"/>
    <w:rsid w:val="0010199E"/>
    <w:rsid w:val="0010257B"/>
    <w:rsid w:val="001166C2"/>
    <w:rsid w:val="001503AC"/>
    <w:rsid w:val="001765FE"/>
    <w:rsid w:val="0019561F"/>
    <w:rsid w:val="001B32D2"/>
    <w:rsid w:val="001C5BD0"/>
    <w:rsid w:val="001F2CB3"/>
    <w:rsid w:val="00283B81"/>
    <w:rsid w:val="00293B83"/>
    <w:rsid w:val="002A3621"/>
    <w:rsid w:val="002A4C3B"/>
    <w:rsid w:val="002B3890"/>
    <w:rsid w:val="002B7747"/>
    <w:rsid w:val="002C77B9"/>
    <w:rsid w:val="002F485A"/>
    <w:rsid w:val="003053D9"/>
    <w:rsid w:val="003856C9"/>
    <w:rsid w:val="00396369"/>
    <w:rsid w:val="003F4D31"/>
    <w:rsid w:val="003F5FDB"/>
    <w:rsid w:val="0043426C"/>
    <w:rsid w:val="00441EB9"/>
    <w:rsid w:val="00463463"/>
    <w:rsid w:val="00466E60"/>
    <w:rsid w:val="00473CD6"/>
    <w:rsid w:val="00473EF8"/>
    <w:rsid w:val="004760E5"/>
    <w:rsid w:val="004D22BB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7E57"/>
    <w:rsid w:val="00615281"/>
    <w:rsid w:val="00616FF4"/>
    <w:rsid w:val="006A3CE7"/>
    <w:rsid w:val="00743379"/>
    <w:rsid w:val="00747550"/>
    <w:rsid w:val="007803B7"/>
    <w:rsid w:val="00781382"/>
    <w:rsid w:val="007A7C08"/>
    <w:rsid w:val="007B2F5C"/>
    <w:rsid w:val="007C5F05"/>
    <w:rsid w:val="008055E8"/>
    <w:rsid w:val="00825ED8"/>
    <w:rsid w:val="00832043"/>
    <w:rsid w:val="00832F81"/>
    <w:rsid w:val="00841714"/>
    <w:rsid w:val="008501C7"/>
    <w:rsid w:val="008C7CA2"/>
    <w:rsid w:val="008F6337"/>
    <w:rsid w:val="00914DAF"/>
    <w:rsid w:val="0093286E"/>
    <w:rsid w:val="00986149"/>
    <w:rsid w:val="009D1627"/>
    <w:rsid w:val="00A42F91"/>
    <w:rsid w:val="00AF1258"/>
    <w:rsid w:val="00B01E52"/>
    <w:rsid w:val="00B11FBC"/>
    <w:rsid w:val="00B550FC"/>
    <w:rsid w:val="00B85871"/>
    <w:rsid w:val="00B93310"/>
    <w:rsid w:val="00B96528"/>
    <w:rsid w:val="00BB3B21"/>
    <w:rsid w:val="00BC1F18"/>
    <w:rsid w:val="00BD2E58"/>
    <w:rsid w:val="00BF6BAB"/>
    <w:rsid w:val="00C007A5"/>
    <w:rsid w:val="00C068FC"/>
    <w:rsid w:val="00C420C8"/>
    <w:rsid w:val="00C4403A"/>
    <w:rsid w:val="00CD13CC"/>
    <w:rsid w:val="00CE6306"/>
    <w:rsid w:val="00D11C4D"/>
    <w:rsid w:val="00D5067A"/>
    <w:rsid w:val="00DC0F74"/>
    <w:rsid w:val="00DC79BB"/>
    <w:rsid w:val="00DF0A0F"/>
    <w:rsid w:val="00DF2FF4"/>
    <w:rsid w:val="00E34D58"/>
    <w:rsid w:val="00E941EF"/>
    <w:rsid w:val="00EB1C1B"/>
    <w:rsid w:val="00F077AE"/>
    <w:rsid w:val="00F14687"/>
    <w:rsid w:val="00F56435"/>
    <w:rsid w:val="00F91A9C"/>
    <w:rsid w:val="00F92599"/>
    <w:rsid w:val="00F927F0"/>
    <w:rsid w:val="00FA07AA"/>
    <w:rsid w:val="00FB0766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2B8B8"/>
  <w15:chartTrackingRefBased/>
  <w15:docId w15:val="{C6484B59-3AE2-4E8D-8238-6FA5C9C2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Ttulo1">
    <w:name w:val="heading 1"/>
    <w:basedOn w:val="Normal"/>
    <w:link w:val="Ttulo1C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2"/>
    <w:qFormat/>
    <w:rsid w:val="005A7E57"/>
    <w:pPr>
      <w:spacing w:after="0" w:line="240" w:lineRule="auto"/>
    </w:pPr>
  </w:style>
  <w:style w:type="paragraph" w:customStyle="1" w:styleId="Lneadegrfico">
    <w:name w:val="Línea de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71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841714"/>
  </w:style>
  <w:style w:type="paragraph" w:styleId="Textodebloque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4171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4171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171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4171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4171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41714"/>
    <w:pPr>
      <w:spacing w:after="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84171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4171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4171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41714"/>
    <w:pPr>
      <w:spacing w:after="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4171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4171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4171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841714"/>
  </w:style>
  <w:style w:type="table" w:styleId="Cuadrculavistosa">
    <w:name w:val="Colorful Grid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4171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171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17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171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841714"/>
  </w:style>
  <w:style w:type="character" w:customStyle="1" w:styleId="FechaCar">
    <w:name w:val="Fecha Car"/>
    <w:basedOn w:val="Fuentedeprrafopredeter"/>
    <w:link w:val="Fecha"/>
    <w:uiPriority w:val="99"/>
    <w:semiHidden/>
    <w:rsid w:val="0084171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4171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41714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41714"/>
  </w:style>
  <w:style w:type="character" w:styleId="nfasis">
    <w:name w:val="Emphasis"/>
    <w:basedOn w:val="Fuentedeprrafopredeter"/>
    <w:uiPriority w:val="20"/>
    <w:semiHidden/>
    <w:unhideWhenUsed/>
    <w:qFormat/>
    <w:rsid w:val="0084171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84171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4171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84171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1714"/>
    <w:rPr>
      <w:szCs w:val="20"/>
    </w:rPr>
  </w:style>
  <w:style w:type="table" w:styleId="Tablaconcuadrcula1clara">
    <w:name w:val="Grid Table 1 Light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6Car">
    <w:name w:val="Título 6 Car"/>
    <w:basedOn w:val="Fuentedeprrafopredeter"/>
    <w:link w:val="Ttulo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841714"/>
  </w:style>
  <w:style w:type="paragraph" w:styleId="DireccinHTML">
    <w:name w:val="HTML Address"/>
    <w:basedOn w:val="Normal"/>
    <w:link w:val="DireccinHTMLC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4171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4171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84171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4171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841714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841714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841714"/>
    <w:rPr>
      <w:i/>
      <w:iCs/>
      <w:color w:val="37B6AE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841714"/>
  </w:style>
  <w:style w:type="paragraph" w:styleId="Lista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84171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4171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41714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41714"/>
  </w:style>
  <w:style w:type="character" w:styleId="Nmerodepgina">
    <w:name w:val="page number"/>
    <w:basedOn w:val="Fuentedeprrafopredeter"/>
    <w:uiPriority w:val="99"/>
    <w:semiHidden/>
    <w:unhideWhenUsed/>
    <w:rsid w:val="00841714"/>
  </w:style>
  <w:style w:type="table" w:styleId="Tablanormal1">
    <w:name w:val="Plain Table 1"/>
    <w:basedOn w:val="Tabla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171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84171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41714"/>
  </w:style>
  <w:style w:type="character" w:customStyle="1" w:styleId="SaludoCar">
    <w:name w:val="Saludo Car"/>
    <w:basedOn w:val="Fuentedeprrafopredeter"/>
    <w:link w:val="Saludo"/>
    <w:uiPriority w:val="99"/>
    <w:semiHidden/>
    <w:rsid w:val="00841714"/>
  </w:style>
  <w:style w:type="paragraph" w:styleId="Firma">
    <w:name w:val="Signature"/>
    <w:basedOn w:val="Normal"/>
    <w:link w:val="Firma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841714"/>
  </w:style>
  <w:style w:type="character" w:styleId="Textoennegrita">
    <w:name w:val="Strong"/>
    <w:basedOn w:val="Fuentedeprrafopredeter"/>
    <w:uiPriority w:val="22"/>
    <w:semiHidden/>
    <w:unhideWhenUsed/>
    <w:qFormat/>
    <w:rsid w:val="00841714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fico">
    <w:name w:val="Gráfico"/>
    <w:basedOn w:val="Normal"/>
    <w:next w:val="Ttulo3"/>
    <w:link w:val="Carcterdegrfico"/>
    <w:uiPriority w:val="10"/>
    <w:qFormat/>
    <w:rsid w:val="00C420C8"/>
    <w:pPr>
      <w:spacing w:before="320" w:after="80"/>
    </w:pPr>
  </w:style>
  <w:style w:type="character" w:customStyle="1" w:styleId="Carcterdegrfico">
    <w:name w:val="Carácter de gráfico"/>
    <w:basedOn w:val="Fuentedeprrafopredeter"/>
    <w:link w:val="Grfico"/>
    <w:uiPriority w:val="10"/>
    <w:rsid w:val="00C420C8"/>
  </w:style>
  <w:style w:type="character" w:styleId="Mencinsinresolver">
    <w:name w:val="Unresolved Mention"/>
    <w:basedOn w:val="Fuentedeprrafopredeter"/>
    <w:uiPriority w:val="99"/>
    <w:semiHidden/>
    <w:unhideWhenUsed/>
    <w:rsid w:val="00473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ia.ramirez.gamboa@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g22\AppData\Roaming\Microsoft\Templates\Curr&#237;culum%20v&#237;tae%20creativ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3A7977C588447E95C7C0F7CB492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6EC6F-C7B2-48F7-8A0B-AE07B1673FD6}"/>
      </w:docPartPr>
      <w:docPartBody>
        <w:p w:rsidR="00C71660" w:rsidRDefault="00C71660">
          <w:pPr>
            <w:pStyle w:val="883A7977C588447E95C7C0F7CB49283B"/>
          </w:pPr>
          <w:r>
            <w:rPr>
              <w:lang w:bidi="es-ES"/>
            </w:rPr>
            <w:t>Aptitudes</w:t>
          </w:r>
        </w:p>
      </w:docPartBody>
    </w:docPart>
    <w:docPart>
      <w:docPartPr>
        <w:name w:val="7F58C0D986DC4936A2EC259832B34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13F6B-279F-4EE2-BEB5-1A6C57B5D6CF}"/>
      </w:docPartPr>
      <w:docPartBody>
        <w:p w:rsidR="00C71660" w:rsidRDefault="00C71660">
          <w:pPr>
            <w:pStyle w:val="7F58C0D986DC4936A2EC259832B343BD"/>
          </w:pPr>
          <w:r w:rsidRPr="005152F2">
            <w:rPr>
              <w:lang w:bidi="es-ES"/>
            </w:rPr>
            <w:t>Experiencia</w:t>
          </w:r>
        </w:p>
      </w:docPartBody>
    </w:docPart>
    <w:docPart>
      <w:docPartPr>
        <w:name w:val="5ABF36CD6D3F4FAA8F6AF62A7B103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C1B7F-DBBD-4B99-97F2-A05E794935D0}"/>
      </w:docPartPr>
      <w:docPartBody>
        <w:p w:rsidR="00C71660" w:rsidRDefault="00C71660">
          <w:pPr>
            <w:pStyle w:val="5ABF36CD6D3F4FAA8F6AF62A7B103795"/>
          </w:pPr>
          <w:r w:rsidRPr="005152F2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60"/>
    <w:rsid w:val="00046B29"/>
    <w:rsid w:val="00885843"/>
    <w:rsid w:val="00B80492"/>
    <w:rsid w:val="00C7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D801B1E51314EFB868399CEC201EB2F">
    <w:name w:val="1D801B1E51314EFB868399CEC201EB2F"/>
  </w:style>
  <w:style w:type="paragraph" w:customStyle="1" w:styleId="621154BAF8E74EAFACC38FBE607B68E2">
    <w:name w:val="621154BAF8E74EAFACC38FBE607B68E2"/>
  </w:style>
  <w:style w:type="paragraph" w:customStyle="1" w:styleId="4556EC3B41A84849A6273C14542DCF2C">
    <w:name w:val="4556EC3B41A84849A6273C14542DCF2C"/>
  </w:style>
  <w:style w:type="paragraph" w:customStyle="1" w:styleId="60AF4CC672444D6D8760A239A80E534B">
    <w:name w:val="60AF4CC672444D6D8760A239A80E534B"/>
  </w:style>
  <w:style w:type="paragraph" w:customStyle="1" w:styleId="4B686CAEA05D443C84BE4DAE43E0F603">
    <w:name w:val="4B686CAEA05D443C84BE4DAE43E0F603"/>
  </w:style>
  <w:style w:type="paragraph" w:customStyle="1" w:styleId="97AC99D99DD3491288A7E7F3AA71E60D">
    <w:name w:val="97AC99D99DD3491288A7E7F3AA71E60D"/>
  </w:style>
  <w:style w:type="paragraph" w:customStyle="1" w:styleId="A95A9E71D79E4AD897F472D62028D69A">
    <w:name w:val="A95A9E71D79E4AD897F472D62028D69A"/>
  </w:style>
  <w:style w:type="paragraph" w:customStyle="1" w:styleId="883A7977C588447E95C7C0F7CB49283B">
    <w:name w:val="883A7977C588447E95C7C0F7CB49283B"/>
  </w:style>
  <w:style w:type="paragraph" w:customStyle="1" w:styleId="C489BACDC5D34DCEA9425D7794658D74">
    <w:name w:val="C489BACDC5D34DCEA9425D7794658D74"/>
  </w:style>
  <w:style w:type="paragraph" w:customStyle="1" w:styleId="7F58C0D986DC4936A2EC259832B343BD">
    <w:name w:val="7F58C0D986DC4936A2EC259832B343BD"/>
  </w:style>
  <w:style w:type="paragraph" w:customStyle="1" w:styleId="BB7B0C2BDA0B457ABD7D37E10E367B96">
    <w:name w:val="BB7B0C2BDA0B457ABD7D37E10E367B96"/>
  </w:style>
  <w:style w:type="paragraph" w:customStyle="1" w:styleId="A0C29ECA97F747049F1EFE3D6E2A8BE3">
    <w:name w:val="A0C29ECA97F747049F1EFE3D6E2A8BE3"/>
  </w:style>
  <w:style w:type="paragraph" w:customStyle="1" w:styleId="743EC11C79F5409EB529AD0A5F371500">
    <w:name w:val="743EC11C79F5409EB529AD0A5F371500"/>
  </w:style>
  <w:style w:type="paragraph" w:customStyle="1" w:styleId="80C1D5680A4F494BB58FEBBCA0109C45">
    <w:name w:val="80C1D5680A4F494BB58FEBBCA0109C45"/>
  </w:style>
  <w:style w:type="paragraph" w:customStyle="1" w:styleId="11BFAFDB1C164721A344B132C31EDF9D">
    <w:name w:val="11BFAFDB1C164721A344B132C31EDF9D"/>
  </w:style>
  <w:style w:type="paragraph" w:customStyle="1" w:styleId="ACDD93EE26E646039F246E0EDD4A3145">
    <w:name w:val="ACDD93EE26E646039F246E0EDD4A3145"/>
  </w:style>
  <w:style w:type="paragraph" w:customStyle="1" w:styleId="09EAEAB5FC03496AAD0D6D2B091BCA18">
    <w:name w:val="09EAEAB5FC03496AAD0D6D2B091BCA18"/>
  </w:style>
  <w:style w:type="paragraph" w:customStyle="1" w:styleId="E02ABDA600CF42A9AED74B5506727215">
    <w:name w:val="E02ABDA600CF42A9AED74B5506727215"/>
  </w:style>
  <w:style w:type="paragraph" w:customStyle="1" w:styleId="5ABF36CD6D3F4FAA8F6AF62A7B103795">
    <w:name w:val="5ABF36CD6D3F4FAA8F6AF62A7B103795"/>
  </w:style>
  <w:style w:type="paragraph" w:customStyle="1" w:styleId="33267E7DDBFE4A20866A895094F87EC6">
    <w:name w:val="33267E7DDBFE4A20866A895094F87EC6"/>
  </w:style>
  <w:style w:type="paragraph" w:customStyle="1" w:styleId="0174197F12D841E2AD4D45CCA7775BCF">
    <w:name w:val="0174197F12D841E2AD4D45CCA7775BCF"/>
  </w:style>
  <w:style w:type="paragraph" w:customStyle="1" w:styleId="89B24F0E1F6D4D73920E1CDB2E6FE042">
    <w:name w:val="89B24F0E1F6D4D73920E1CDB2E6FE042"/>
  </w:style>
  <w:style w:type="paragraph" w:customStyle="1" w:styleId="95B117698BEA4CCAA614645E6708ED76">
    <w:name w:val="95B117698BEA4CCAA614645E6708ED76"/>
  </w:style>
  <w:style w:type="paragraph" w:customStyle="1" w:styleId="A13DCF2C5E714F8C9FE489A6616BEE89">
    <w:name w:val="A13DCF2C5E714F8C9FE489A6616BEE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creativo diseñado por MOO.dotx</Template>
  <TotalTime>227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Varg22</dc:creator>
  <cp:keywords/>
  <dc:description/>
  <cp:lastModifiedBy>VANIA ANGELICA RAMIREZ GAMBOA</cp:lastModifiedBy>
  <cp:revision>5</cp:revision>
  <dcterms:created xsi:type="dcterms:W3CDTF">2021-01-21T00:54:00Z</dcterms:created>
  <dcterms:modified xsi:type="dcterms:W3CDTF">2021-02-05T16:18:00Z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